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CB" w:rsidRPr="00037541" w:rsidRDefault="009128CB" w:rsidP="009128CB">
      <w:pPr>
        <w:ind w:left="-720" w:right="-288"/>
        <w:jc w:val="center"/>
        <w:rPr>
          <w:b/>
        </w:rPr>
      </w:pPr>
      <w:r w:rsidRPr="00037541">
        <w:rPr>
          <w:b/>
        </w:rPr>
        <w:t>Farmpoint Vattenhaltsmätare</w:t>
      </w:r>
    </w:p>
    <w:p w:rsidR="009128CB" w:rsidRPr="00037541" w:rsidRDefault="009128CB" w:rsidP="009128CB">
      <w:pPr>
        <w:rPr>
          <w:b/>
        </w:rPr>
      </w:pPr>
      <w:r>
        <w:rPr>
          <w:b/>
        </w:rPr>
        <w:t xml:space="preserve">         </w:t>
      </w:r>
      <w:r w:rsidRPr="00037541">
        <w:rPr>
          <w:b/>
        </w:rPr>
        <w:t>Art.nr: 10000401</w:t>
      </w:r>
    </w:p>
    <w:p w:rsidR="009128CB" w:rsidRPr="00037541" w:rsidRDefault="009128CB" w:rsidP="009128C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72920" cy="1526540"/>
            <wp:effectExtent l="19050" t="0" r="0" b="0"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CB" w:rsidRPr="00037541" w:rsidRDefault="009128CB" w:rsidP="009128CB">
      <w:pPr>
        <w:jc w:val="center"/>
      </w:pPr>
    </w:p>
    <w:p w:rsidR="009128CB" w:rsidRDefault="009128CB" w:rsidP="009128CB">
      <w:pPr>
        <w:ind w:left="-720" w:right="-288"/>
        <w:jc w:val="center"/>
        <w:rPr>
          <w:b/>
          <w:i/>
          <w:sz w:val="22"/>
          <w:szCs w:val="22"/>
        </w:rPr>
      </w:pPr>
    </w:p>
    <w:p w:rsidR="009128CB" w:rsidRPr="00037541" w:rsidRDefault="009128CB" w:rsidP="009128CB">
      <w:pPr>
        <w:ind w:left="-720" w:right="-28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 w:rsidRPr="00037541">
        <w:rPr>
          <w:b/>
          <w:i/>
          <w:sz w:val="22"/>
          <w:szCs w:val="22"/>
        </w:rPr>
        <w:t>Vattenhaltsmätaren som mäter på hela kärnor!</w:t>
      </w:r>
    </w:p>
    <w:p w:rsidR="009128CB" w:rsidRDefault="009128CB" w:rsidP="009128CB">
      <w:pPr>
        <w:rPr>
          <w:sz w:val="20"/>
          <w:szCs w:val="20"/>
        </w:rPr>
      </w:pPr>
      <w:r w:rsidRPr="00037541">
        <w:rPr>
          <w:sz w:val="20"/>
          <w:szCs w:val="20"/>
        </w:rPr>
        <w:t>Farmpoint är den nya generatio</w:t>
      </w:r>
      <w:r w:rsidR="00FE7F92">
        <w:rPr>
          <w:sz w:val="20"/>
          <w:szCs w:val="20"/>
        </w:rPr>
        <w:t>nens vattenhaltsmätare som ger en analys</w:t>
      </w:r>
      <w:r w:rsidRPr="00037541">
        <w:rPr>
          <w:sz w:val="20"/>
          <w:szCs w:val="20"/>
        </w:rPr>
        <w:t xml:space="preserve"> av vattenhalten på hel spannmål.</w:t>
      </w:r>
    </w:p>
    <w:p w:rsidR="007841AD" w:rsidRPr="00037541" w:rsidRDefault="007841AD" w:rsidP="009128CB">
      <w:pPr>
        <w:rPr>
          <w:sz w:val="20"/>
          <w:szCs w:val="20"/>
        </w:rPr>
      </w:pPr>
    </w:p>
    <w:p w:rsidR="007841AD" w:rsidRDefault="009128CB" w:rsidP="009128CB">
      <w:pPr>
        <w:rPr>
          <w:sz w:val="20"/>
          <w:szCs w:val="20"/>
        </w:rPr>
      </w:pPr>
      <w:r w:rsidRPr="00037541">
        <w:rPr>
          <w:sz w:val="20"/>
          <w:szCs w:val="20"/>
        </w:rPr>
        <w:t xml:space="preserve">Spannmålen mäts upp, komprimeras och mäts med hög frekvens vilket innebär att mätningar sker på ytan </w:t>
      </w:r>
      <w:r w:rsidR="007841AD">
        <w:rPr>
          <w:sz w:val="20"/>
          <w:szCs w:val="20"/>
        </w:rPr>
        <w:t xml:space="preserve">av </w:t>
      </w:r>
      <w:r w:rsidRPr="00037541">
        <w:rPr>
          <w:sz w:val="20"/>
          <w:szCs w:val="20"/>
        </w:rPr>
        <w:t>kärnan. Detta ger tillsammans med den automatiska temperatur kompenseringen ett säkert resultat.</w:t>
      </w:r>
    </w:p>
    <w:p w:rsidR="007841AD" w:rsidRDefault="007841AD" w:rsidP="009128CB">
      <w:pPr>
        <w:rPr>
          <w:sz w:val="20"/>
          <w:szCs w:val="20"/>
        </w:rPr>
      </w:pPr>
    </w:p>
    <w:p w:rsidR="009128CB" w:rsidRPr="00037541" w:rsidRDefault="009128CB" w:rsidP="009128CB">
      <w:pPr>
        <w:rPr>
          <w:sz w:val="20"/>
          <w:szCs w:val="20"/>
        </w:rPr>
      </w:pPr>
    </w:p>
    <w:p w:rsidR="009128CB" w:rsidRPr="00037541" w:rsidRDefault="009128CB" w:rsidP="009128CB">
      <w:pPr>
        <w:rPr>
          <w:sz w:val="22"/>
          <w:szCs w:val="22"/>
        </w:rPr>
      </w:pPr>
      <w:r w:rsidRPr="00037541">
        <w:rPr>
          <w:b/>
          <w:sz w:val="22"/>
          <w:szCs w:val="22"/>
        </w:rPr>
        <w:t>Varför Farmpoint vattenhaltsmätare</w:t>
      </w:r>
      <w:r w:rsidRPr="00037541">
        <w:rPr>
          <w:sz w:val="22"/>
          <w:szCs w:val="22"/>
        </w:rPr>
        <w:t>?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left" w:pos="0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 xml:space="preserve">Exakt digital mätning 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Batteriindikator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Automatisk självsläckning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Individuell kalibrering på de vanligaste spannmålssorterna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Arbetar med hög mätfrekvens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Automatisk temperatur kompensering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Mätceller i polerat aluminium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Höljet i stötsäkert ABS plast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Medelvärdes beräkning. ( 4 värden)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Kan uppdateras med nya grödor</w:t>
      </w:r>
    </w:p>
    <w:p w:rsidR="009128CB" w:rsidRPr="00037541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Levereras i stöt säker transportväska.</w:t>
      </w:r>
    </w:p>
    <w:p w:rsidR="009128CB" w:rsidRDefault="009128CB" w:rsidP="009128CB">
      <w:pPr>
        <w:numPr>
          <w:ilvl w:val="0"/>
          <w:numId w:val="29"/>
        </w:numPr>
        <w:tabs>
          <w:tab w:val="clear" w:pos="2968"/>
          <w:tab w:val="num" w:pos="360"/>
        </w:tabs>
        <w:ind w:left="360"/>
        <w:rPr>
          <w:sz w:val="20"/>
          <w:szCs w:val="20"/>
        </w:rPr>
      </w:pPr>
      <w:r w:rsidRPr="00037541">
        <w:rPr>
          <w:sz w:val="20"/>
          <w:szCs w:val="20"/>
        </w:rPr>
        <w:t>2 års garanti</w:t>
      </w:r>
    </w:p>
    <w:p w:rsidR="009128CB" w:rsidRPr="00037541" w:rsidRDefault="009128CB" w:rsidP="009128CB">
      <w:pPr>
        <w:ind w:left="360"/>
        <w:rPr>
          <w:sz w:val="20"/>
          <w:szCs w:val="20"/>
        </w:rPr>
      </w:pPr>
    </w:p>
    <w:p w:rsidR="009128CB" w:rsidRDefault="009128CB" w:rsidP="009128CB">
      <w:pPr>
        <w:rPr>
          <w:b/>
          <w:sz w:val="22"/>
          <w:szCs w:val="22"/>
        </w:rPr>
      </w:pPr>
    </w:p>
    <w:p w:rsidR="009128CB" w:rsidRDefault="009128CB" w:rsidP="009128CB">
      <w:pPr>
        <w:rPr>
          <w:b/>
          <w:sz w:val="22"/>
          <w:szCs w:val="22"/>
        </w:rPr>
      </w:pPr>
    </w:p>
    <w:p w:rsidR="009128CB" w:rsidRDefault="009128CB" w:rsidP="009128CB">
      <w:pPr>
        <w:rPr>
          <w:b/>
          <w:sz w:val="22"/>
          <w:szCs w:val="22"/>
        </w:rPr>
      </w:pPr>
    </w:p>
    <w:p w:rsidR="009128CB" w:rsidRDefault="009128CB" w:rsidP="009128CB">
      <w:pPr>
        <w:rPr>
          <w:b/>
          <w:sz w:val="22"/>
          <w:szCs w:val="22"/>
        </w:rPr>
      </w:pPr>
    </w:p>
    <w:p w:rsidR="009128CB" w:rsidRDefault="009128CB" w:rsidP="009128CB">
      <w:pPr>
        <w:rPr>
          <w:b/>
          <w:sz w:val="22"/>
          <w:szCs w:val="22"/>
        </w:rPr>
      </w:pPr>
    </w:p>
    <w:p w:rsidR="00D32A65" w:rsidRDefault="00D32A65" w:rsidP="009128CB">
      <w:pPr>
        <w:rPr>
          <w:b/>
          <w:sz w:val="22"/>
          <w:szCs w:val="22"/>
        </w:rPr>
      </w:pPr>
    </w:p>
    <w:p w:rsidR="00D32A65" w:rsidRDefault="00D32A65" w:rsidP="009128CB">
      <w:pPr>
        <w:rPr>
          <w:b/>
          <w:sz w:val="22"/>
          <w:szCs w:val="22"/>
        </w:rPr>
      </w:pPr>
    </w:p>
    <w:p w:rsidR="00FE7F92" w:rsidRDefault="00FE7F92" w:rsidP="009128CB">
      <w:pPr>
        <w:rPr>
          <w:b/>
          <w:sz w:val="22"/>
          <w:szCs w:val="22"/>
        </w:rPr>
      </w:pPr>
    </w:p>
    <w:p w:rsidR="00D32A65" w:rsidRDefault="00D32A65" w:rsidP="009128CB">
      <w:pPr>
        <w:rPr>
          <w:b/>
          <w:sz w:val="22"/>
          <w:szCs w:val="22"/>
        </w:rPr>
      </w:pPr>
    </w:p>
    <w:p w:rsidR="009128CB" w:rsidRPr="00037541" w:rsidRDefault="009128CB" w:rsidP="009128CB">
      <w:pPr>
        <w:rPr>
          <w:b/>
          <w:sz w:val="22"/>
          <w:szCs w:val="22"/>
        </w:rPr>
      </w:pPr>
      <w:r w:rsidRPr="00037541">
        <w:rPr>
          <w:b/>
          <w:sz w:val="22"/>
          <w:szCs w:val="22"/>
        </w:rPr>
        <w:lastRenderedPageBreak/>
        <w:t>Det är enkelt att använda Farmpoint Digital:</w:t>
      </w:r>
    </w:p>
    <w:p w:rsidR="009128CB" w:rsidRPr="00037541" w:rsidRDefault="009128CB" w:rsidP="009128CB">
      <w:pPr>
        <w:ind w:left="360"/>
        <w:rPr>
          <w:sz w:val="20"/>
          <w:szCs w:val="20"/>
        </w:rPr>
      </w:pPr>
      <w:r w:rsidRPr="00037541">
        <w:rPr>
          <w:sz w:val="20"/>
          <w:szCs w:val="20"/>
        </w:rPr>
        <w:t xml:space="preserve">Enkel hantering endast 4 tangenter. </w:t>
      </w:r>
    </w:p>
    <w:p w:rsidR="009128CB" w:rsidRPr="00037541" w:rsidRDefault="009128CB" w:rsidP="009128CB">
      <w:pPr>
        <w:numPr>
          <w:ilvl w:val="0"/>
          <w:numId w:val="30"/>
        </w:numPr>
        <w:tabs>
          <w:tab w:val="clear" w:pos="2384"/>
          <w:tab w:val="num" w:pos="720"/>
        </w:tabs>
        <w:ind w:left="720"/>
        <w:rPr>
          <w:sz w:val="20"/>
          <w:szCs w:val="20"/>
        </w:rPr>
      </w:pPr>
      <w:r w:rsidRPr="00037541">
        <w:rPr>
          <w:sz w:val="20"/>
          <w:szCs w:val="20"/>
        </w:rPr>
        <w:t>Starta mätaren med on/Test knappen</w:t>
      </w:r>
    </w:p>
    <w:p w:rsidR="009128CB" w:rsidRPr="00037541" w:rsidRDefault="009128CB" w:rsidP="009128CB">
      <w:pPr>
        <w:numPr>
          <w:ilvl w:val="0"/>
          <w:numId w:val="30"/>
        </w:numPr>
        <w:tabs>
          <w:tab w:val="clear" w:pos="2384"/>
          <w:tab w:val="num" w:pos="720"/>
        </w:tabs>
        <w:ind w:left="720"/>
        <w:rPr>
          <w:sz w:val="20"/>
          <w:szCs w:val="20"/>
        </w:rPr>
      </w:pPr>
      <w:r w:rsidRPr="00037541">
        <w:rPr>
          <w:sz w:val="20"/>
          <w:szCs w:val="20"/>
        </w:rPr>
        <w:t>Välj den önskade grödan med pil-tangeterna.</w:t>
      </w:r>
    </w:p>
    <w:p w:rsidR="009128CB" w:rsidRPr="00037541" w:rsidRDefault="009128CB" w:rsidP="009128CB">
      <w:pPr>
        <w:numPr>
          <w:ilvl w:val="0"/>
          <w:numId w:val="30"/>
        </w:numPr>
        <w:tabs>
          <w:tab w:val="clear" w:pos="2384"/>
          <w:tab w:val="num" w:pos="720"/>
        </w:tabs>
        <w:ind w:left="720"/>
        <w:rPr>
          <w:sz w:val="20"/>
          <w:szCs w:val="20"/>
        </w:rPr>
      </w:pPr>
      <w:r w:rsidRPr="00037541">
        <w:rPr>
          <w:sz w:val="20"/>
          <w:szCs w:val="20"/>
        </w:rPr>
        <w:t>Fyll test cellen och skruva på locket tills indikatorn är i nivå</w:t>
      </w:r>
    </w:p>
    <w:p w:rsidR="009128CB" w:rsidRPr="00037541" w:rsidRDefault="009128CB" w:rsidP="009128CB">
      <w:pPr>
        <w:numPr>
          <w:ilvl w:val="0"/>
          <w:numId w:val="30"/>
        </w:numPr>
        <w:tabs>
          <w:tab w:val="clear" w:pos="2384"/>
          <w:tab w:val="num" w:pos="720"/>
        </w:tabs>
        <w:ind w:left="720"/>
        <w:rPr>
          <w:sz w:val="20"/>
          <w:szCs w:val="20"/>
        </w:rPr>
      </w:pPr>
      <w:r w:rsidRPr="00037541">
        <w:rPr>
          <w:sz w:val="20"/>
          <w:szCs w:val="20"/>
        </w:rPr>
        <w:t xml:space="preserve">Tryck på ON/TEST knappen </w:t>
      </w:r>
    </w:p>
    <w:p w:rsidR="009128CB" w:rsidRPr="00037541" w:rsidRDefault="009128CB" w:rsidP="009128CB">
      <w:pPr>
        <w:numPr>
          <w:ilvl w:val="0"/>
          <w:numId w:val="30"/>
        </w:numPr>
        <w:tabs>
          <w:tab w:val="clear" w:pos="2384"/>
          <w:tab w:val="num" w:pos="720"/>
        </w:tabs>
        <w:ind w:left="720"/>
        <w:rPr>
          <w:sz w:val="20"/>
          <w:szCs w:val="20"/>
        </w:rPr>
      </w:pPr>
      <w:r w:rsidRPr="00037541">
        <w:rPr>
          <w:sz w:val="20"/>
          <w:szCs w:val="20"/>
        </w:rPr>
        <w:t>Läs av vattenhalten direkt på displayen</w:t>
      </w:r>
    </w:p>
    <w:p w:rsidR="009128CB" w:rsidRDefault="009128CB" w:rsidP="009128CB">
      <w:pPr>
        <w:pStyle w:val="Liststycke"/>
        <w:ind w:left="360"/>
        <w:rPr>
          <w:b/>
          <w:sz w:val="20"/>
          <w:szCs w:val="20"/>
        </w:rPr>
      </w:pPr>
    </w:p>
    <w:p w:rsidR="00BF2E3C" w:rsidRDefault="00BF2E3C" w:rsidP="009128CB">
      <w:pPr>
        <w:rPr>
          <w:b/>
          <w:sz w:val="22"/>
          <w:szCs w:val="22"/>
        </w:rPr>
      </w:pPr>
    </w:p>
    <w:p w:rsidR="009128CB" w:rsidRPr="00E22B20" w:rsidRDefault="009128CB" w:rsidP="009128CB">
      <w:pPr>
        <w:rPr>
          <w:b/>
          <w:sz w:val="22"/>
          <w:szCs w:val="22"/>
        </w:rPr>
      </w:pPr>
      <w:r w:rsidRPr="00E22B20">
        <w:rPr>
          <w:b/>
          <w:sz w:val="22"/>
          <w:szCs w:val="22"/>
        </w:rPr>
        <w:t>Tekniska specifikationer</w:t>
      </w:r>
    </w:p>
    <w:p w:rsidR="009128CB" w:rsidRPr="00B828EE" w:rsidRDefault="009128CB" w:rsidP="009128CB">
      <w:pPr>
        <w:rPr>
          <w:sz w:val="20"/>
          <w:szCs w:val="20"/>
        </w:rPr>
      </w:pPr>
      <w:r w:rsidRPr="00B828EE">
        <w:rPr>
          <w:sz w:val="20"/>
          <w:szCs w:val="20"/>
        </w:rPr>
        <w:t xml:space="preserve">Mätområde: </w:t>
      </w:r>
      <w:r>
        <w:rPr>
          <w:sz w:val="20"/>
          <w:szCs w:val="20"/>
        </w:rPr>
        <w:t xml:space="preserve">                   </w:t>
      </w:r>
      <w:r w:rsidRPr="00B828EE">
        <w:rPr>
          <w:sz w:val="20"/>
          <w:szCs w:val="20"/>
        </w:rPr>
        <w:t>5 % till 45 % beroende på gröda</w:t>
      </w:r>
    </w:p>
    <w:p w:rsidR="009128CB" w:rsidRPr="00B828EE" w:rsidRDefault="009128CB" w:rsidP="009128CB">
      <w:pPr>
        <w:rPr>
          <w:sz w:val="20"/>
          <w:szCs w:val="20"/>
        </w:rPr>
      </w:pPr>
      <w:r w:rsidRPr="00B828EE">
        <w:rPr>
          <w:sz w:val="20"/>
          <w:szCs w:val="20"/>
        </w:rPr>
        <w:t>Arbetstemperatur:</w:t>
      </w:r>
      <w:r>
        <w:rPr>
          <w:sz w:val="20"/>
          <w:szCs w:val="20"/>
        </w:rPr>
        <w:t xml:space="preserve">           </w:t>
      </w:r>
      <w:r w:rsidRPr="00B828EE">
        <w:rPr>
          <w:sz w:val="20"/>
          <w:szCs w:val="20"/>
        </w:rPr>
        <w:t>0-45 °C.</w:t>
      </w:r>
    </w:p>
    <w:p w:rsidR="009128CB" w:rsidRPr="00B828EE" w:rsidRDefault="009128CB" w:rsidP="009128CB">
      <w:pPr>
        <w:rPr>
          <w:sz w:val="20"/>
          <w:szCs w:val="20"/>
        </w:rPr>
      </w:pPr>
      <w:r w:rsidRPr="00B828EE">
        <w:rPr>
          <w:sz w:val="20"/>
          <w:szCs w:val="20"/>
        </w:rPr>
        <w:t xml:space="preserve">Arbetsprincip: </w:t>
      </w:r>
      <w:r>
        <w:rPr>
          <w:sz w:val="20"/>
          <w:szCs w:val="20"/>
        </w:rPr>
        <w:t xml:space="preserve">                </w:t>
      </w:r>
      <w:r w:rsidRPr="00B828EE">
        <w:rPr>
          <w:sz w:val="20"/>
          <w:szCs w:val="20"/>
        </w:rPr>
        <w:t>Kapacitans och hög frekvens</w:t>
      </w:r>
    </w:p>
    <w:p w:rsidR="009128CB" w:rsidRPr="00B828EE" w:rsidRDefault="009128CB" w:rsidP="009128CB">
      <w:pPr>
        <w:rPr>
          <w:sz w:val="20"/>
          <w:szCs w:val="20"/>
        </w:rPr>
      </w:pPr>
      <w:r w:rsidRPr="00B828EE">
        <w:rPr>
          <w:sz w:val="20"/>
          <w:szCs w:val="20"/>
        </w:rPr>
        <w:t>Temp</w:t>
      </w:r>
      <w:r>
        <w:rPr>
          <w:sz w:val="20"/>
          <w:szCs w:val="20"/>
        </w:rPr>
        <w:t>.</w:t>
      </w:r>
      <w:r w:rsidRPr="00B828EE">
        <w:rPr>
          <w:sz w:val="20"/>
          <w:szCs w:val="20"/>
        </w:rPr>
        <w:t>kompensering:</w:t>
      </w:r>
      <w:r>
        <w:rPr>
          <w:sz w:val="20"/>
          <w:szCs w:val="20"/>
        </w:rPr>
        <w:t xml:space="preserve"> </w:t>
      </w:r>
      <w:r w:rsidRPr="00B82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B828EE">
        <w:rPr>
          <w:sz w:val="20"/>
          <w:szCs w:val="20"/>
        </w:rPr>
        <w:t>Automatisk</w:t>
      </w:r>
    </w:p>
    <w:p w:rsidR="009128CB" w:rsidRPr="00B828EE" w:rsidRDefault="009128CB" w:rsidP="009128CB">
      <w:pPr>
        <w:rPr>
          <w:sz w:val="20"/>
          <w:szCs w:val="20"/>
        </w:rPr>
      </w:pPr>
      <w:r w:rsidRPr="00B828EE">
        <w:rPr>
          <w:sz w:val="20"/>
          <w:szCs w:val="20"/>
        </w:rPr>
        <w:t>Display:</w:t>
      </w:r>
      <w:r>
        <w:rPr>
          <w:sz w:val="20"/>
          <w:szCs w:val="20"/>
        </w:rPr>
        <w:t xml:space="preserve">                          </w:t>
      </w:r>
      <w:r w:rsidRPr="00B828EE">
        <w:rPr>
          <w:sz w:val="20"/>
          <w:szCs w:val="20"/>
        </w:rPr>
        <w:t xml:space="preserve"> 2 Linjers LCD med ljus</w:t>
      </w:r>
    </w:p>
    <w:p w:rsidR="009128CB" w:rsidRPr="00B828EE" w:rsidRDefault="009128CB" w:rsidP="009128CB">
      <w:pPr>
        <w:rPr>
          <w:sz w:val="20"/>
          <w:szCs w:val="20"/>
        </w:rPr>
      </w:pPr>
      <w:r w:rsidRPr="00B828EE">
        <w:rPr>
          <w:sz w:val="20"/>
          <w:szCs w:val="20"/>
        </w:rPr>
        <w:t xml:space="preserve">Mått: </w:t>
      </w:r>
      <w:r>
        <w:rPr>
          <w:sz w:val="20"/>
          <w:szCs w:val="20"/>
        </w:rPr>
        <w:t xml:space="preserve">                               </w:t>
      </w:r>
      <w:r w:rsidRPr="00B828EE">
        <w:rPr>
          <w:sz w:val="20"/>
          <w:szCs w:val="20"/>
        </w:rPr>
        <w:t>21x7,5x7,5 cm</w:t>
      </w:r>
    </w:p>
    <w:p w:rsidR="009128CB" w:rsidRPr="00B828EE" w:rsidRDefault="009128CB" w:rsidP="009128CB">
      <w:pPr>
        <w:rPr>
          <w:sz w:val="20"/>
          <w:szCs w:val="20"/>
        </w:rPr>
      </w:pPr>
      <w:r w:rsidRPr="00B828EE">
        <w:rPr>
          <w:sz w:val="20"/>
          <w:szCs w:val="20"/>
        </w:rPr>
        <w:t>Vikt inklusive väska:</w:t>
      </w:r>
      <w:r>
        <w:rPr>
          <w:sz w:val="20"/>
          <w:szCs w:val="20"/>
        </w:rPr>
        <w:t xml:space="preserve">   </w:t>
      </w:r>
      <w:r w:rsidRPr="00B82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828EE">
        <w:rPr>
          <w:sz w:val="20"/>
          <w:szCs w:val="20"/>
        </w:rPr>
        <w:t>1,2 kg</w:t>
      </w:r>
    </w:p>
    <w:p w:rsidR="009128CB" w:rsidRPr="00B828EE" w:rsidRDefault="009128CB" w:rsidP="009128CB">
      <w:pPr>
        <w:rPr>
          <w:sz w:val="20"/>
          <w:szCs w:val="20"/>
        </w:rPr>
      </w:pPr>
      <w:r w:rsidRPr="00B828EE">
        <w:rPr>
          <w:sz w:val="20"/>
          <w:szCs w:val="20"/>
        </w:rPr>
        <w:t>Batteri:</w:t>
      </w:r>
      <w:r>
        <w:rPr>
          <w:sz w:val="20"/>
          <w:szCs w:val="20"/>
        </w:rPr>
        <w:t xml:space="preserve">                           </w:t>
      </w:r>
      <w:r w:rsidRPr="00B82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828EE">
        <w:rPr>
          <w:sz w:val="20"/>
          <w:szCs w:val="20"/>
        </w:rPr>
        <w:t>9 volts alkali</w:t>
      </w:r>
    </w:p>
    <w:p w:rsidR="009128CB" w:rsidRPr="00B828EE" w:rsidRDefault="009128CB" w:rsidP="009128CB">
      <w:pPr>
        <w:rPr>
          <w:sz w:val="20"/>
          <w:szCs w:val="20"/>
        </w:rPr>
      </w:pPr>
      <w:r w:rsidRPr="00B828EE">
        <w:rPr>
          <w:sz w:val="20"/>
          <w:szCs w:val="20"/>
        </w:rPr>
        <w:t xml:space="preserve">Noggrannhet: </w:t>
      </w:r>
      <w:r>
        <w:rPr>
          <w:sz w:val="20"/>
          <w:szCs w:val="20"/>
        </w:rPr>
        <w:t xml:space="preserve">                  </w:t>
      </w:r>
      <w:r w:rsidRPr="00B828EE">
        <w:rPr>
          <w:sz w:val="20"/>
          <w:szCs w:val="20"/>
        </w:rPr>
        <w:t>Bättre än +/- 0,5%*</w:t>
      </w:r>
    </w:p>
    <w:p w:rsidR="009128CB" w:rsidRDefault="009128CB" w:rsidP="009128CB">
      <w:pPr>
        <w:rPr>
          <w:sz w:val="20"/>
          <w:szCs w:val="20"/>
        </w:rPr>
      </w:pPr>
    </w:p>
    <w:p w:rsidR="009128CB" w:rsidRDefault="009128CB" w:rsidP="009128CB">
      <w:pPr>
        <w:rPr>
          <w:sz w:val="20"/>
          <w:szCs w:val="20"/>
        </w:rPr>
      </w:pPr>
      <w:r>
        <w:rPr>
          <w:sz w:val="20"/>
          <w:szCs w:val="20"/>
        </w:rPr>
        <w:t>*I normal arbetstemperatur och vid genomsnittlig mätning och kalibrerad</w:t>
      </w:r>
    </w:p>
    <w:p w:rsidR="009128CB" w:rsidRPr="00037541" w:rsidRDefault="009128CB" w:rsidP="009128CB">
      <w:pPr>
        <w:rPr>
          <w:sz w:val="20"/>
          <w:szCs w:val="20"/>
        </w:rPr>
      </w:pPr>
    </w:p>
    <w:p w:rsidR="009128CB" w:rsidRPr="009A5227" w:rsidRDefault="009128CB" w:rsidP="009128CB"/>
    <w:p w:rsidR="00DC5B72" w:rsidRDefault="00DC5B72" w:rsidP="00DC5B72">
      <w:pPr>
        <w:pStyle w:val="Rubrik"/>
        <w:spacing w:before="0"/>
        <w:rPr>
          <w:rFonts w:ascii="Times New Roman" w:hAnsi="Times New Roman" w:cs="Times New Roman"/>
          <w:sz w:val="20"/>
          <w:szCs w:val="20"/>
        </w:rPr>
      </w:pPr>
      <w:r w:rsidRPr="00B82FF8">
        <w:rPr>
          <w:rFonts w:ascii="Times New Roman" w:hAnsi="Times New Roman" w:cs="Times New Roman"/>
          <w:sz w:val="20"/>
          <w:szCs w:val="20"/>
        </w:rPr>
        <w:t>Förprogrammerade</w:t>
      </w:r>
      <w:r>
        <w:rPr>
          <w:rFonts w:ascii="Times New Roman" w:hAnsi="Times New Roman" w:cs="Times New Roman"/>
          <w:sz w:val="20"/>
          <w:szCs w:val="20"/>
        </w:rPr>
        <w:t xml:space="preserve"> grödor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Havre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Vete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Korn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Råg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Raps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Ryps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Ärter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Rågvete</w:t>
      </w:r>
    </w:p>
    <w:p w:rsidR="00DC5B72" w:rsidRDefault="00D574B9" w:rsidP="00DC5B72">
      <w:pPr>
        <w:rPr>
          <w:sz w:val="20"/>
          <w:szCs w:val="20"/>
        </w:rPr>
      </w:pPr>
      <w:r>
        <w:rPr>
          <w:sz w:val="20"/>
          <w:szCs w:val="20"/>
        </w:rPr>
        <w:t>Timotej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Rödsvingel</w:t>
      </w:r>
    </w:p>
    <w:p w:rsidR="00DC5B72" w:rsidRDefault="00D574B9" w:rsidP="00DC5B72">
      <w:pPr>
        <w:rPr>
          <w:sz w:val="20"/>
          <w:szCs w:val="20"/>
        </w:rPr>
      </w:pPr>
      <w:r>
        <w:rPr>
          <w:sz w:val="20"/>
          <w:szCs w:val="20"/>
        </w:rPr>
        <w:t>Rajgräs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Ängssvingel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Rödklöver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Linfrö</w:t>
      </w:r>
    </w:p>
    <w:p w:rsidR="00DC5B72" w:rsidRDefault="00DC5B72" w:rsidP="00DC5B72">
      <w:pPr>
        <w:rPr>
          <w:sz w:val="20"/>
          <w:szCs w:val="20"/>
        </w:rPr>
      </w:pPr>
      <w:r>
        <w:rPr>
          <w:sz w:val="20"/>
          <w:szCs w:val="20"/>
        </w:rPr>
        <w:t>Senap</w:t>
      </w:r>
    </w:p>
    <w:p w:rsidR="00D32A65" w:rsidRDefault="00D32A65" w:rsidP="00DC5B72">
      <w:pPr>
        <w:rPr>
          <w:sz w:val="20"/>
          <w:szCs w:val="20"/>
        </w:rPr>
      </w:pPr>
      <w:r>
        <w:rPr>
          <w:sz w:val="20"/>
          <w:szCs w:val="20"/>
        </w:rPr>
        <w:t>Majs</w:t>
      </w:r>
    </w:p>
    <w:p w:rsidR="00D32A65" w:rsidRDefault="00D32A65" w:rsidP="00DC5B72">
      <w:pPr>
        <w:rPr>
          <w:sz w:val="20"/>
          <w:szCs w:val="20"/>
        </w:rPr>
      </w:pPr>
      <w:r>
        <w:rPr>
          <w:sz w:val="20"/>
          <w:szCs w:val="20"/>
        </w:rPr>
        <w:t>Åkerbönor</w:t>
      </w:r>
    </w:p>
    <w:p w:rsidR="00D32A65" w:rsidRPr="00B82FF8" w:rsidRDefault="00D32A65" w:rsidP="00DC5B72">
      <w:pPr>
        <w:rPr>
          <w:sz w:val="20"/>
          <w:szCs w:val="20"/>
        </w:rPr>
      </w:pPr>
      <w:r>
        <w:rPr>
          <w:sz w:val="20"/>
          <w:szCs w:val="20"/>
        </w:rPr>
        <w:t>Vitklöver</w:t>
      </w:r>
    </w:p>
    <w:p w:rsidR="00EE4160" w:rsidRPr="00294B28" w:rsidRDefault="00EE4160" w:rsidP="00007612">
      <w:pPr>
        <w:pStyle w:val="Rubrik"/>
        <w:spacing w:before="0"/>
      </w:pPr>
    </w:p>
    <w:sectPr w:rsidR="00EE4160" w:rsidRPr="00294B28" w:rsidSect="00B84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91" w:header="284" w:footer="624" w:gutter="0"/>
      <w:cols w:num="2" w:sep="1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1FA" w:rsidRDefault="00CD51FA">
      <w:r>
        <w:separator/>
      </w:r>
    </w:p>
  </w:endnote>
  <w:endnote w:type="continuationSeparator" w:id="1">
    <w:p w:rsidR="00CD51FA" w:rsidRDefault="00CD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92" w:rsidRDefault="00FE7F92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A" w:rsidRPr="004E3410" w:rsidRDefault="0080682A" w:rsidP="004E3410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A" w:rsidRDefault="0080682A"/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0" w:type="dxa"/>
        <w:right w:w="0" w:type="dxa"/>
      </w:tblCellMar>
      <w:tblLook w:val="01E0"/>
    </w:tblPr>
    <w:tblGrid>
      <w:gridCol w:w="6802"/>
      <w:gridCol w:w="3062"/>
    </w:tblGrid>
    <w:tr w:rsidR="0080682A">
      <w:trPr>
        <w:trHeight w:val="811"/>
      </w:trPr>
      <w:tc>
        <w:tcPr>
          <w:tcW w:w="6802" w:type="dxa"/>
          <w:tcBorders>
            <w:top w:val="single" w:sz="4" w:space="0" w:color="auto"/>
          </w:tcBorders>
          <w:vAlign w:val="bottom"/>
        </w:tcPr>
        <w:p w:rsidR="009128CB" w:rsidRDefault="009128CB" w:rsidP="009128CB">
          <w:pPr>
            <w:pStyle w:val="LM-InfobladSidfotrubrik"/>
          </w:pPr>
          <w:bookmarkStart w:id="6" w:name="xxSidfot"/>
          <w:bookmarkEnd w:id="6"/>
          <w:r>
            <w:t xml:space="preserve"> </w:t>
          </w:r>
        </w:p>
        <w:p w:rsidR="0080682A" w:rsidRDefault="009128CB" w:rsidP="009128CB">
          <w:pPr>
            <w:pStyle w:val="LM-InfobladSidfottext"/>
          </w:pPr>
          <w:r>
            <w:t xml:space="preserve"> </w:t>
          </w:r>
          <w:bookmarkStart w:id="7" w:name="Position"/>
          <w:bookmarkEnd w:id="7"/>
        </w:p>
      </w:tc>
      <w:tc>
        <w:tcPr>
          <w:tcW w:w="3062" w:type="dxa"/>
          <w:tcBorders>
            <w:top w:val="single" w:sz="4" w:space="0" w:color="auto"/>
          </w:tcBorders>
          <w:vAlign w:val="bottom"/>
        </w:tcPr>
        <w:p w:rsidR="0080682A" w:rsidRDefault="009128CB" w:rsidP="00E30381">
          <w:pPr>
            <w:pStyle w:val="LM-InfobladSidfottext"/>
            <w:jc w:val="right"/>
          </w:pPr>
          <w:bookmarkStart w:id="8" w:name="xxLogga"/>
          <w:bookmarkEnd w:id="8"/>
          <w:r w:rsidRPr="009128CB">
            <w:rPr>
              <w:noProof/>
            </w:rPr>
            <w:drawing>
              <wp:inline distT="0" distB="0" distL="0" distR="0">
                <wp:extent cx="1223772" cy="649224"/>
                <wp:effectExtent l="19050" t="0" r="0" b="0"/>
                <wp:docPr id="2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772" cy="64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682A" w:rsidRPr="0010025A" w:rsidRDefault="0080682A" w:rsidP="0010025A">
    <w:pPr>
      <w:pStyle w:val="Sidfo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1FA" w:rsidRDefault="00CD51FA">
      <w:r>
        <w:separator/>
      </w:r>
    </w:p>
  </w:footnote>
  <w:footnote w:type="continuationSeparator" w:id="1">
    <w:p w:rsidR="00CD51FA" w:rsidRDefault="00CD5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92" w:rsidRDefault="00FE7F92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A" w:rsidRPr="00B84C78" w:rsidRDefault="009128CB" w:rsidP="00B84C78">
    <w:pPr>
      <w:pStyle w:val="LM-InfobladRubrikSidan2"/>
    </w:pPr>
    <w:bookmarkStart w:id="0" w:name="xxRubrikSid2"/>
    <w:bookmarkEnd w:id="0"/>
    <w:r>
      <w:t>Produktblad</w:t>
    </w:r>
  </w:p>
  <w:p w:rsidR="0080682A" w:rsidRDefault="009128CB" w:rsidP="00B84C78">
    <w:pPr>
      <w:pStyle w:val="LM-InfobladUnderrubrik"/>
      <w:tabs>
        <w:tab w:val="clear" w:pos="9897"/>
        <w:tab w:val="right" w:pos="9869"/>
      </w:tabs>
    </w:pPr>
    <w:bookmarkStart w:id="1" w:name="xxUnderrubrikSid2"/>
    <w:bookmarkEnd w:id="1"/>
    <w:proofErr w:type="spellStart"/>
    <w:r>
      <w:t>Farmpoint</w:t>
    </w:r>
    <w:proofErr w:type="spellEnd"/>
    <w:r>
      <w:t xml:space="preserve"> vattenhaltsmätare</w:t>
    </w:r>
    <w:r w:rsidR="0080682A">
      <w:tab/>
    </w:r>
    <w:bookmarkStart w:id="2" w:name="xxDatumSid2"/>
    <w:bookmarkEnd w:id="2"/>
  </w:p>
  <w:tbl>
    <w:tblPr>
      <w:tblW w:w="0" w:type="auto"/>
      <w:tblCellMar>
        <w:left w:w="0" w:type="dxa"/>
        <w:right w:w="0" w:type="dxa"/>
      </w:tblCellMar>
      <w:tblLook w:val="01E0"/>
    </w:tblPr>
    <w:tblGrid>
      <w:gridCol w:w="9864"/>
    </w:tblGrid>
    <w:tr w:rsidR="0080682A">
      <w:trPr>
        <w:trHeight w:hRule="exact" w:val="113"/>
      </w:trPr>
      <w:tc>
        <w:tcPr>
          <w:tcW w:w="9864" w:type="dxa"/>
          <w:shd w:val="clear" w:color="auto" w:fill="97BE0D"/>
        </w:tcPr>
        <w:p w:rsidR="0080682A" w:rsidRDefault="0080682A" w:rsidP="00AB013A">
          <w:pPr>
            <w:pStyle w:val="LM-InfobladUnderrubrik"/>
          </w:pPr>
        </w:p>
      </w:tc>
    </w:tr>
    <w:tr w:rsidR="0080682A">
      <w:trPr>
        <w:trHeight w:hRule="exact" w:val="113"/>
      </w:trPr>
      <w:tc>
        <w:tcPr>
          <w:tcW w:w="9864" w:type="dxa"/>
          <w:shd w:val="clear" w:color="auto" w:fill="699419"/>
        </w:tcPr>
        <w:p w:rsidR="0080682A" w:rsidRDefault="0080682A" w:rsidP="00AB013A">
          <w:pPr>
            <w:pStyle w:val="LM-InfobladUnderrubrik"/>
          </w:pPr>
        </w:p>
      </w:tc>
    </w:tr>
  </w:tbl>
  <w:p w:rsidR="0080682A" w:rsidRDefault="0080682A"/>
  <w:p w:rsidR="0080682A" w:rsidRDefault="0080682A"/>
  <w:p w:rsidR="0080682A" w:rsidRPr="00AB013A" w:rsidRDefault="0080682A" w:rsidP="00AB013A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A" w:rsidRDefault="009128CB" w:rsidP="00AB013A">
    <w:pPr>
      <w:pStyle w:val="LM-InfobladRubrik"/>
    </w:pPr>
    <w:bookmarkStart w:id="3" w:name="xxRubrik"/>
    <w:bookmarkEnd w:id="3"/>
    <w:r>
      <w:t>Produktblad</w:t>
    </w:r>
  </w:p>
  <w:p w:rsidR="0080682A" w:rsidRDefault="009128CB" w:rsidP="00AB013A">
    <w:pPr>
      <w:pStyle w:val="LM-InfobladUnderrubrik"/>
      <w:tabs>
        <w:tab w:val="clear" w:pos="9897"/>
        <w:tab w:val="right" w:pos="9869"/>
      </w:tabs>
    </w:pPr>
    <w:bookmarkStart w:id="4" w:name="xxUnderrubrik"/>
    <w:bookmarkEnd w:id="4"/>
    <w:r>
      <w:t>Farmpoint vattenhaltsmätare</w:t>
    </w:r>
    <w:r w:rsidR="0080682A">
      <w:tab/>
    </w:r>
    <w:bookmarkStart w:id="5" w:name="xxDatum"/>
    <w:bookmarkEnd w:id="5"/>
  </w:p>
  <w:tbl>
    <w:tblPr>
      <w:tblW w:w="0" w:type="auto"/>
      <w:tblCellMar>
        <w:left w:w="0" w:type="dxa"/>
        <w:right w:w="0" w:type="dxa"/>
      </w:tblCellMar>
      <w:tblLook w:val="01E0"/>
    </w:tblPr>
    <w:tblGrid>
      <w:gridCol w:w="9864"/>
    </w:tblGrid>
    <w:tr w:rsidR="0080682A">
      <w:trPr>
        <w:trHeight w:hRule="exact" w:val="113"/>
      </w:trPr>
      <w:tc>
        <w:tcPr>
          <w:tcW w:w="10004" w:type="dxa"/>
          <w:shd w:val="clear" w:color="auto" w:fill="97BE0D"/>
        </w:tcPr>
        <w:p w:rsidR="0080682A" w:rsidRDefault="0080682A" w:rsidP="00AB013A">
          <w:pPr>
            <w:pStyle w:val="LM-InfobladUnderrubrik"/>
          </w:pPr>
        </w:p>
      </w:tc>
    </w:tr>
    <w:tr w:rsidR="0080682A">
      <w:trPr>
        <w:trHeight w:hRule="exact" w:val="113"/>
      </w:trPr>
      <w:tc>
        <w:tcPr>
          <w:tcW w:w="10004" w:type="dxa"/>
          <w:shd w:val="clear" w:color="auto" w:fill="699419"/>
        </w:tcPr>
        <w:p w:rsidR="0080682A" w:rsidRDefault="0080682A" w:rsidP="00AB013A">
          <w:pPr>
            <w:pStyle w:val="LM-InfobladUnderrubrik"/>
          </w:pPr>
        </w:p>
      </w:tc>
    </w:tr>
  </w:tbl>
  <w:p w:rsidR="0080682A" w:rsidRPr="00394047" w:rsidRDefault="0080682A" w:rsidP="00AB013A"/>
  <w:p w:rsidR="0080682A" w:rsidRPr="00AB013A" w:rsidRDefault="0080682A" w:rsidP="00AB01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789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D452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8AF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022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CE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64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22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38E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0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38E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EF3AE5"/>
    <w:multiLevelType w:val="hybridMultilevel"/>
    <w:tmpl w:val="66FEB4F6"/>
    <w:lvl w:ilvl="0" w:tplc="DDBE4B22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sz w:val="24"/>
        <w:szCs w:val="24"/>
      </w:rPr>
    </w:lvl>
    <w:lvl w:ilvl="1" w:tplc="041D0019">
      <w:start w:val="1"/>
      <w:numFmt w:val="decimal"/>
      <w:lvlText w:val="%2."/>
      <w:lvlJc w:val="left"/>
      <w:pPr>
        <w:tabs>
          <w:tab w:val="num" w:pos="3180"/>
        </w:tabs>
        <w:ind w:left="31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5340"/>
        </w:tabs>
        <w:ind w:left="53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7500"/>
        </w:tabs>
        <w:ind w:left="75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8220"/>
        </w:tabs>
        <w:ind w:left="8220" w:hanging="360"/>
      </w:pPr>
    </w:lvl>
  </w:abstractNum>
  <w:abstractNum w:abstractNumId="15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99C496E"/>
    <w:multiLevelType w:val="multilevel"/>
    <w:tmpl w:val="A9F6F4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0E80CC2"/>
    <w:multiLevelType w:val="multilevel"/>
    <w:tmpl w:val="8828E2D6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2195293"/>
    <w:multiLevelType w:val="hybridMultilevel"/>
    <w:tmpl w:val="48C8AC20"/>
    <w:lvl w:ilvl="0" w:tplc="041D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4048"/>
        </w:tabs>
        <w:ind w:left="4048" w:hanging="360"/>
      </w:pPr>
    </w:lvl>
    <w:lvl w:ilvl="2" w:tplc="041D0005">
      <w:start w:val="1"/>
      <w:numFmt w:val="decimal"/>
      <w:lvlText w:val="%3."/>
      <w:lvlJc w:val="left"/>
      <w:pPr>
        <w:tabs>
          <w:tab w:val="num" w:pos="4768"/>
        </w:tabs>
        <w:ind w:left="4768" w:hanging="360"/>
      </w:pPr>
    </w:lvl>
    <w:lvl w:ilvl="3" w:tplc="041D000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1D0003">
      <w:start w:val="1"/>
      <w:numFmt w:val="decimal"/>
      <w:lvlText w:val="%5."/>
      <w:lvlJc w:val="left"/>
      <w:pPr>
        <w:tabs>
          <w:tab w:val="num" w:pos="6208"/>
        </w:tabs>
        <w:ind w:left="6208" w:hanging="360"/>
      </w:pPr>
    </w:lvl>
    <w:lvl w:ilvl="5" w:tplc="041D0005">
      <w:start w:val="1"/>
      <w:numFmt w:val="decimal"/>
      <w:lvlText w:val="%6."/>
      <w:lvlJc w:val="left"/>
      <w:pPr>
        <w:tabs>
          <w:tab w:val="num" w:pos="6928"/>
        </w:tabs>
        <w:ind w:left="6928" w:hanging="360"/>
      </w:pPr>
    </w:lvl>
    <w:lvl w:ilvl="6" w:tplc="041D000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1D0003">
      <w:start w:val="1"/>
      <w:numFmt w:val="decimal"/>
      <w:lvlText w:val="%8."/>
      <w:lvlJc w:val="left"/>
      <w:pPr>
        <w:tabs>
          <w:tab w:val="num" w:pos="8368"/>
        </w:tabs>
        <w:ind w:left="8368" w:hanging="360"/>
      </w:pPr>
    </w:lvl>
    <w:lvl w:ilvl="8" w:tplc="041D0005">
      <w:start w:val="1"/>
      <w:numFmt w:val="decimal"/>
      <w:lvlText w:val="%9."/>
      <w:lvlJc w:val="left"/>
      <w:pPr>
        <w:tabs>
          <w:tab w:val="num" w:pos="9088"/>
        </w:tabs>
        <w:ind w:left="9088" w:hanging="360"/>
      </w:pPr>
    </w:lvl>
  </w:abstractNum>
  <w:abstractNum w:abstractNumId="22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9A97DC1"/>
    <w:multiLevelType w:val="multilevel"/>
    <w:tmpl w:val="1450BEB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744713FD"/>
    <w:multiLevelType w:val="multilevel"/>
    <w:tmpl w:val="33C2FD2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13"/>
  </w:num>
  <w:num w:numId="5">
    <w:abstractNumId w:val="17"/>
  </w:num>
  <w:num w:numId="6">
    <w:abstractNumId w:val="15"/>
  </w:num>
  <w:num w:numId="7">
    <w:abstractNumId w:val="10"/>
  </w:num>
  <w:num w:numId="8">
    <w:abstractNumId w:val="22"/>
  </w:num>
  <w:num w:numId="9">
    <w:abstractNumId w:val="16"/>
  </w:num>
  <w:num w:numId="10">
    <w:abstractNumId w:val="2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26"/>
  </w:num>
  <w:num w:numId="16">
    <w:abstractNumId w:val="11"/>
  </w:num>
  <w:num w:numId="17">
    <w:abstractNumId w:val="28"/>
  </w:num>
  <w:num w:numId="18">
    <w:abstractNumId w:val="20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embedSystemFonts/>
  <w:proofState w:spelling="clean" w:grammar="clean"/>
  <w:attachedTemplate r:id="rId1"/>
  <w:stylePaneFormatFilter w:val="3F01"/>
  <w:defaultTabStop w:val="1304"/>
  <w:hyphenationZone w:val="425"/>
  <w:drawingGridHorizontalSpacing w:val="57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CD51FA"/>
    <w:rsid w:val="00003CC8"/>
    <w:rsid w:val="00005442"/>
    <w:rsid w:val="00005FC0"/>
    <w:rsid w:val="00007612"/>
    <w:rsid w:val="00011150"/>
    <w:rsid w:val="00012BD7"/>
    <w:rsid w:val="00013D4C"/>
    <w:rsid w:val="000205E3"/>
    <w:rsid w:val="00020694"/>
    <w:rsid w:val="00022761"/>
    <w:rsid w:val="00026828"/>
    <w:rsid w:val="0003430E"/>
    <w:rsid w:val="000364C1"/>
    <w:rsid w:val="00036511"/>
    <w:rsid w:val="000541B9"/>
    <w:rsid w:val="00057AB3"/>
    <w:rsid w:val="000631C5"/>
    <w:rsid w:val="00063DF6"/>
    <w:rsid w:val="00065D4E"/>
    <w:rsid w:val="000701BB"/>
    <w:rsid w:val="000754B6"/>
    <w:rsid w:val="000779F5"/>
    <w:rsid w:val="00085B01"/>
    <w:rsid w:val="00087D9A"/>
    <w:rsid w:val="0009150D"/>
    <w:rsid w:val="00093EB7"/>
    <w:rsid w:val="00097824"/>
    <w:rsid w:val="000A0B4B"/>
    <w:rsid w:val="000A11AA"/>
    <w:rsid w:val="000B2BC6"/>
    <w:rsid w:val="000B67D9"/>
    <w:rsid w:val="000C58EA"/>
    <w:rsid w:val="000D0900"/>
    <w:rsid w:val="000D5193"/>
    <w:rsid w:val="000D528D"/>
    <w:rsid w:val="000D5F2F"/>
    <w:rsid w:val="000E0B53"/>
    <w:rsid w:val="000E1E89"/>
    <w:rsid w:val="000E3350"/>
    <w:rsid w:val="000E38FC"/>
    <w:rsid w:val="000E6B70"/>
    <w:rsid w:val="000E6CA4"/>
    <w:rsid w:val="000E7908"/>
    <w:rsid w:val="000F379A"/>
    <w:rsid w:val="000F3AFC"/>
    <w:rsid w:val="000F5657"/>
    <w:rsid w:val="000F5BF6"/>
    <w:rsid w:val="000F687D"/>
    <w:rsid w:val="0010025A"/>
    <w:rsid w:val="0010155F"/>
    <w:rsid w:val="00103368"/>
    <w:rsid w:val="001057C8"/>
    <w:rsid w:val="00113EEB"/>
    <w:rsid w:val="00122663"/>
    <w:rsid w:val="00124DC4"/>
    <w:rsid w:val="00131789"/>
    <w:rsid w:val="001352CF"/>
    <w:rsid w:val="0013720C"/>
    <w:rsid w:val="001373B4"/>
    <w:rsid w:val="00143D27"/>
    <w:rsid w:val="00144399"/>
    <w:rsid w:val="00144CFB"/>
    <w:rsid w:val="0015042E"/>
    <w:rsid w:val="0015321F"/>
    <w:rsid w:val="00160CA0"/>
    <w:rsid w:val="00163A35"/>
    <w:rsid w:val="00166E66"/>
    <w:rsid w:val="00172C32"/>
    <w:rsid w:val="0018223C"/>
    <w:rsid w:val="00182721"/>
    <w:rsid w:val="00186BAA"/>
    <w:rsid w:val="0019288F"/>
    <w:rsid w:val="0019443A"/>
    <w:rsid w:val="001972F9"/>
    <w:rsid w:val="001A3426"/>
    <w:rsid w:val="001A6178"/>
    <w:rsid w:val="001B7767"/>
    <w:rsid w:val="001B7B16"/>
    <w:rsid w:val="001C54EA"/>
    <w:rsid w:val="001C5C25"/>
    <w:rsid w:val="001D0E8B"/>
    <w:rsid w:val="001D4FB8"/>
    <w:rsid w:val="001D654A"/>
    <w:rsid w:val="001E175A"/>
    <w:rsid w:val="001E2AD5"/>
    <w:rsid w:val="001E43E0"/>
    <w:rsid w:val="001E535B"/>
    <w:rsid w:val="001E6CE3"/>
    <w:rsid w:val="001E742E"/>
    <w:rsid w:val="001F0055"/>
    <w:rsid w:val="001F09E8"/>
    <w:rsid w:val="001F22A1"/>
    <w:rsid w:val="001F339F"/>
    <w:rsid w:val="002008D8"/>
    <w:rsid w:val="002016DA"/>
    <w:rsid w:val="00203DCB"/>
    <w:rsid w:val="002046A1"/>
    <w:rsid w:val="00204A63"/>
    <w:rsid w:val="0020535E"/>
    <w:rsid w:val="002115F8"/>
    <w:rsid w:val="00221E40"/>
    <w:rsid w:val="00223440"/>
    <w:rsid w:val="00227C7A"/>
    <w:rsid w:val="00235973"/>
    <w:rsid w:val="0023665C"/>
    <w:rsid w:val="002414E9"/>
    <w:rsid w:val="00242BD6"/>
    <w:rsid w:val="0024411B"/>
    <w:rsid w:val="00247199"/>
    <w:rsid w:val="002515CA"/>
    <w:rsid w:val="0025466F"/>
    <w:rsid w:val="00254B46"/>
    <w:rsid w:val="00255E04"/>
    <w:rsid w:val="00263444"/>
    <w:rsid w:val="00263577"/>
    <w:rsid w:val="002676BC"/>
    <w:rsid w:val="0027645B"/>
    <w:rsid w:val="00281AE6"/>
    <w:rsid w:val="002836AE"/>
    <w:rsid w:val="00294B28"/>
    <w:rsid w:val="00295E59"/>
    <w:rsid w:val="002A0373"/>
    <w:rsid w:val="002A313A"/>
    <w:rsid w:val="002A3637"/>
    <w:rsid w:val="002A3F1C"/>
    <w:rsid w:val="002C5EBE"/>
    <w:rsid w:val="002C62B9"/>
    <w:rsid w:val="002D3DA5"/>
    <w:rsid w:val="002E0ACB"/>
    <w:rsid w:val="002E5163"/>
    <w:rsid w:val="002F04FC"/>
    <w:rsid w:val="002F2D6C"/>
    <w:rsid w:val="003010E5"/>
    <w:rsid w:val="003040CE"/>
    <w:rsid w:val="00307FC0"/>
    <w:rsid w:val="003118B2"/>
    <w:rsid w:val="0031345C"/>
    <w:rsid w:val="00313DE5"/>
    <w:rsid w:val="00315016"/>
    <w:rsid w:val="00315C65"/>
    <w:rsid w:val="00316852"/>
    <w:rsid w:val="003238F8"/>
    <w:rsid w:val="003254C9"/>
    <w:rsid w:val="00333CCF"/>
    <w:rsid w:val="003377AB"/>
    <w:rsid w:val="003379F0"/>
    <w:rsid w:val="0034050A"/>
    <w:rsid w:val="0034223D"/>
    <w:rsid w:val="003503A4"/>
    <w:rsid w:val="00350EC2"/>
    <w:rsid w:val="00353342"/>
    <w:rsid w:val="0035695A"/>
    <w:rsid w:val="00361086"/>
    <w:rsid w:val="00361C2A"/>
    <w:rsid w:val="003762D3"/>
    <w:rsid w:val="00380CA5"/>
    <w:rsid w:val="00382599"/>
    <w:rsid w:val="00393D59"/>
    <w:rsid w:val="00394047"/>
    <w:rsid w:val="00395691"/>
    <w:rsid w:val="00397399"/>
    <w:rsid w:val="003A12D8"/>
    <w:rsid w:val="003A3364"/>
    <w:rsid w:val="003A6AE2"/>
    <w:rsid w:val="003B525F"/>
    <w:rsid w:val="003B6326"/>
    <w:rsid w:val="003B6393"/>
    <w:rsid w:val="003C1DCA"/>
    <w:rsid w:val="003C5652"/>
    <w:rsid w:val="003C5A94"/>
    <w:rsid w:val="003D0F5F"/>
    <w:rsid w:val="003D5627"/>
    <w:rsid w:val="003E3176"/>
    <w:rsid w:val="003E49B1"/>
    <w:rsid w:val="003E6783"/>
    <w:rsid w:val="004024C1"/>
    <w:rsid w:val="00402504"/>
    <w:rsid w:val="00404984"/>
    <w:rsid w:val="0041243A"/>
    <w:rsid w:val="004166FB"/>
    <w:rsid w:val="0041700D"/>
    <w:rsid w:val="0042100D"/>
    <w:rsid w:val="0042309E"/>
    <w:rsid w:val="00423CB1"/>
    <w:rsid w:val="00424380"/>
    <w:rsid w:val="00426900"/>
    <w:rsid w:val="00433D09"/>
    <w:rsid w:val="004346B0"/>
    <w:rsid w:val="00435296"/>
    <w:rsid w:val="00441044"/>
    <w:rsid w:val="00445E71"/>
    <w:rsid w:val="004470D4"/>
    <w:rsid w:val="00451006"/>
    <w:rsid w:val="004541B6"/>
    <w:rsid w:val="00454F07"/>
    <w:rsid w:val="00455576"/>
    <w:rsid w:val="00461303"/>
    <w:rsid w:val="00462A25"/>
    <w:rsid w:val="00476E17"/>
    <w:rsid w:val="004775E8"/>
    <w:rsid w:val="00481B10"/>
    <w:rsid w:val="0049352B"/>
    <w:rsid w:val="004964FE"/>
    <w:rsid w:val="004A7142"/>
    <w:rsid w:val="004B0320"/>
    <w:rsid w:val="004B73BC"/>
    <w:rsid w:val="004B79E8"/>
    <w:rsid w:val="004C18EB"/>
    <w:rsid w:val="004D1232"/>
    <w:rsid w:val="004D549A"/>
    <w:rsid w:val="004D7F0F"/>
    <w:rsid w:val="004E3410"/>
    <w:rsid w:val="004E3A2A"/>
    <w:rsid w:val="004F2E13"/>
    <w:rsid w:val="004F42F2"/>
    <w:rsid w:val="004F444C"/>
    <w:rsid w:val="004F78BA"/>
    <w:rsid w:val="004F7D1A"/>
    <w:rsid w:val="00500B03"/>
    <w:rsid w:val="005031ED"/>
    <w:rsid w:val="00515C17"/>
    <w:rsid w:val="00521FE1"/>
    <w:rsid w:val="00524229"/>
    <w:rsid w:val="00531E63"/>
    <w:rsid w:val="0053352C"/>
    <w:rsid w:val="00535481"/>
    <w:rsid w:val="005359EF"/>
    <w:rsid w:val="00537B70"/>
    <w:rsid w:val="00542259"/>
    <w:rsid w:val="00547D84"/>
    <w:rsid w:val="00550C88"/>
    <w:rsid w:val="00551B4D"/>
    <w:rsid w:val="00552846"/>
    <w:rsid w:val="00555699"/>
    <w:rsid w:val="00560E07"/>
    <w:rsid w:val="00564FA8"/>
    <w:rsid w:val="005676CC"/>
    <w:rsid w:val="005703A2"/>
    <w:rsid w:val="00582626"/>
    <w:rsid w:val="0058584C"/>
    <w:rsid w:val="00590D43"/>
    <w:rsid w:val="005932F7"/>
    <w:rsid w:val="005A2391"/>
    <w:rsid w:val="005A23DF"/>
    <w:rsid w:val="005A5B4D"/>
    <w:rsid w:val="005B05C8"/>
    <w:rsid w:val="005B0771"/>
    <w:rsid w:val="005B1F1F"/>
    <w:rsid w:val="005B23AE"/>
    <w:rsid w:val="005C2716"/>
    <w:rsid w:val="005C32A0"/>
    <w:rsid w:val="005C55EE"/>
    <w:rsid w:val="005D09E6"/>
    <w:rsid w:val="005D2246"/>
    <w:rsid w:val="005D7EF1"/>
    <w:rsid w:val="005E2853"/>
    <w:rsid w:val="005E32E2"/>
    <w:rsid w:val="005E3BCB"/>
    <w:rsid w:val="005F4516"/>
    <w:rsid w:val="006023E8"/>
    <w:rsid w:val="0060472F"/>
    <w:rsid w:val="0060486C"/>
    <w:rsid w:val="006067E9"/>
    <w:rsid w:val="006154CB"/>
    <w:rsid w:val="0062496C"/>
    <w:rsid w:val="00624AE2"/>
    <w:rsid w:val="00624D22"/>
    <w:rsid w:val="00626199"/>
    <w:rsid w:val="00626554"/>
    <w:rsid w:val="006272EE"/>
    <w:rsid w:val="00631C19"/>
    <w:rsid w:val="00632AD9"/>
    <w:rsid w:val="0063472C"/>
    <w:rsid w:val="00637A96"/>
    <w:rsid w:val="00641001"/>
    <w:rsid w:val="006415BC"/>
    <w:rsid w:val="006420FB"/>
    <w:rsid w:val="00643C8C"/>
    <w:rsid w:val="00644682"/>
    <w:rsid w:val="00645A54"/>
    <w:rsid w:val="00646544"/>
    <w:rsid w:val="0065606C"/>
    <w:rsid w:val="00657A66"/>
    <w:rsid w:val="006608AA"/>
    <w:rsid w:val="006646C3"/>
    <w:rsid w:val="00664E01"/>
    <w:rsid w:val="00667958"/>
    <w:rsid w:val="00667AC8"/>
    <w:rsid w:val="006728C9"/>
    <w:rsid w:val="00676AB5"/>
    <w:rsid w:val="00680BC7"/>
    <w:rsid w:val="0068198B"/>
    <w:rsid w:val="00684B49"/>
    <w:rsid w:val="006900C2"/>
    <w:rsid w:val="00690AB6"/>
    <w:rsid w:val="006934AF"/>
    <w:rsid w:val="0069531B"/>
    <w:rsid w:val="00695ADD"/>
    <w:rsid w:val="006A384E"/>
    <w:rsid w:val="006A4169"/>
    <w:rsid w:val="006A7D53"/>
    <w:rsid w:val="006B71AD"/>
    <w:rsid w:val="006C158E"/>
    <w:rsid w:val="006C6C48"/>
    <w:rsid w:val="006D0A37"/>
    <w:rsid w:val="006D3FFC"/>
    <w:rsid w:val="006D459F"/>
    <w:rsid w:val="006D4D93"/>
    <w:rsid w:val="006D6FFF"/>
    <w:rsid w:val="006E34F5"/>
    <w:rsid w:val="006F3929"/>
    <w:rsid w:val="006F5873"/>
    <w:rsid w:val="006F6187"/>
    <w:rsid w:val="007153C5"/>
    <w:rsid w:val="00717466"/>
    <w:rsid w:val="0072117D"/>
    <w:rsid w:val="007357CE"/>
    <w:rsid w:val="0073790B"/>
    <w:rsid w:val="00746021"/>
    <w:rsid w:val="00747518"/>
    <w:rsid w:val="00747EE3"/>
    <w:rsid w:val="00752861"/>
    <w:rsid w:val="00754DCD"/>
    <w:rsid w:val="007551B7"/>
    <w:rsid w:val="00757A1B"/>
    <w:rsid w:val="00775E87"/>
    <w:rsid w:val="007841AD"/>
    <w:rsid w:val="00787347"/>
    <w:rsid w:val="007907D3"/>
    <w:rsid w:val="00793FBC"/>
    <w:rsid w:val="00795656"/>
    <w:rsid w:val="007A1186"/>
    <w:rsid w:val="007A1641"/>
    <w:rsid w:val="007A60F4"/>
    <w:rsid w:val="007B1E3C"/>
    <w:rsid w:val="007B34EA"/>
    <w:rsid w:val="007B388D"/>
    <w:rsid w:val="007B4125"/>
    <w:rsid w:val="007C1CFD"/>
    <w:rsid w:val="007C3817"/>
    <w:rsid w:val="007C46AD"/>
    <w:rsid w:val="007D0D01"/>
    <w:rsid w:val="007D0FB4"/>
    <w:rsid w:val="007D146D"/>
    <w:rsid w:val="007D3610"/>
    <w:rsid w:val="007D4C04"/>
    <w:rsid w:val="007E0F41"/>
    <w:rsid w:val="007E21A9"/>
    <w:rsid w:val="007E2EFC"/>
    <w:rsid w:val="007F0614"/>
    <w:rsid w:val="007F0D3A"/>
    <w:rsid w:val="007F1A25"/>
    <w:rsid w:val="007F31AC"/>
    <w:rsid w:val="007F7C5B"/>
    <w:rsid w:val="0080682A"/>
    <w:rsid w:val="0081309E"/>
    <w:rsid w:val="00814C44"/>
    <w:rsid w:val="0081653B"/>
    <w:rsid w:val="008170BF"/>
    <w:rsid w:val="00820D5D"/>
    <w:rsid w:val="008219F4"/>
    <w:rsid w:val="00822002"/>
    <w:rsid w:val="00822A73"/>
    <w:rsid w:val="0082663E"/>
    <w:rsid w:val="00826D5B"/>
    <w:rsid w:val="00831012"/>
    <w:rsid w:val="00831F3E"/>
    <w:rsid w:val="0083319E"/>
    <w:rsid w:val="008341F1"/>
    <w:rsid w:val="00837543"/>
    <w:rsid w:val="00837D80"/>
    <w:rsid w:val="00841EF6"/>
    <w:rsid w:val="00850DF1"/>
    <w:rsid w:val="00851C2A"/>
    <w:rsid w:val="00854EB7"/>
    <w:rsid w:val="00855315"/>
    <w:rsid w:val="00862E6A"/>
    <w:rsid w:val="00871E9B"/>
    <w:rsid w:val="00872740"/>
    <w:rsid w:val="00873497"/>
    <w:rsid w:val="0087441B"/>
    <w:rsid w:val="00875E1C"/>
    <w:rsid w:val="00875F92"/>
    <w:rsid w:val="00876206"/>
    <w:rsid w:val="00877F8B"/>
    <w:rsid w:val="008824CE"/>
    <w:rsid w:val="0088545F"/>
    <w:rsid w:val="00885BAC"/>
    <w:rsid w:val="00887098"/>
    <w:rsid w:val="008873D6"/>
    <w:rsid w:val="00890EFE"/>
    <w:rsid w:val="008935F6"/>
    <w:rsid w:val="00893DB3"/>
    <w:rsid w:val="00896246"/>
    <w:rsid w:val="008A1063"/>
    <w:rsid w:val="008A7F86"/>
    <w:rsid w:val="008C6FFF"/>
    <w:rsid w:val="008E06B6"/>
    <w:rsid w:val="008E69D5"/>
    <w:rsid w:val="008F2396"/>
    <w:rsid w:val="008F2D43"/>
    <w:rsid w:val="008F439F"/>
    <w:rsid w:val="00905922"/>
    <w:rsid w:val="00910F2B"/>
    <w:rsid w:val="009128CB"/>
    <w:rsid w:val="00913AF9"/>
    <w:rsid w:val="009168E3"/>
    <w:rsid w:val="00917991"/>
    <w:rsid w:val="00921C4A"/>
    <w:rsid w:val="00926244"/>
    <w:rsid w:val="00927E16"/>
    <w:rsid w:val="00930758"/>
    <w:rsid w:val="00932CAA"/>
    <w:rsid w:val="0093559C"/>
    <w:rsid w:val="00937BC3"/>
    <w:rsid w:val="00950101"/>
    <w:rsid w:val="009507AD"/>
    <w:rsid w:val="0095348D"/>
    <w:rsid w:val="00954315"/>
    <w:rsid w:val="00962A48"/>
    <w:rsid w:val="009630E2"/>
    <w:rsid w:val="00965346"/>
    <w:rsid w:val="00966F07"/>
    <w:rsid w:val="00971A4D"/>
    <w:rsid w:val="00972227"/>
    <w:rsid w:val="009722D2"/>
    <w:rsid w:val="00982C01"/>
    <w:rsid w:val="00984DF5"/>
    <w:rsid w:val="00985643"/>
    <w:rsid w:val="00985E92"/>
    <w:rsid w:val="00991BC6"/>
    <w:rsid w:val="00992506"/>
    <w:rsid w:val="00993860"/>
    <w:rsid w:val="009951EE"/>
    <w:rsid w:val="009A5E7A"/>
    <w:rsid w:val="009A6BD3"/>
    <w:rsid w:val="009B0BB0"/>
    <w:rsid w:val="009B565C"/>
    <w:rsid w:val="009C1023"/>
    <w:rsid w:val="009D1EF8"/>
    <w:rsid w:val="009D24E1"/>
    <w:rsid w:val="009D304A"/>
    <w:rsid w:val="009D3AEE"/>
    <w:rsid w:val="009D76FB"/>
    <w:rsid w:val="009E2B4F"/>
    <w:rsid w:val="009E478E"/>
    <w:rsid w:val="009E744E"/>
    <w:rsid w:val="009F24F5"/>
    <w:rsid w:val="009F6BE5"/>
    <w:rsid w:val="009F7D0C"/>
    <w:rsid w:val="00A0076C"/>
    <w:rsid w:val="00A03514"/>
    <w:rsid w:val="00A05C27"/>
    <w:rsid w:val="00A05FC8"/>
    <w:rsid w:val="00A2214C"/>
    <w:rsid w:val="00A22F36"/>
    <w:rsid w:val="00A247D7"/>
    <w:rsid w:val="00A32DD3"/>
    <w:rsid w:val="00A36A7C"/>
    <w:rsid w:val="00A36DE5"/>
    <w:rsid w:val="00A40CCE"/>
    <w:rsid w:val="00A4505F"/>
    <w:rsid w:val="00A51FB5"/>
    <w:rsid w:val="00A53A6D"/>
    <w:rsid w:val="00A546AE"/>
    <w:rsid w:val="00A566C4"/>
    <w:rsid w:val="00A5692E"/>
    <w:rsid w:val="00A75637"/>
    <w:rsid w:val="00A82B37"/>
    <w:rsid w:val="00A9004C"/>
    <w:rsid w:val="00A9069F"/>
    <w:rsid w:val="00A91F93"/>
    <w:rsid w:val="00A92220"/>
    <w:rsid w:val="00A92A68"/>
    <w:rsid w:val="00A93680"/>
    <w:rsid w:val="00A94B3E"/>
    <w:rsid w:val="00AA0D67"/>
    <w:rsid w:val="00AA7A7C"/>
    <w:rsid w:val="00AB013A"/>
    <w:rsid w:val="00AB1E08"/>
    <w:rsid w:val="00AB1F39"/>
    <w:rsid w:val="00AB380A"/>
    <w:rsid w:val="00AB4898"/>
    <w:rsid w:val="00AB4927"/>
    <w:rsid w:val="00AC173B"/>
    <w:rsid w:val="00AC5C23"/>
    <w:rsid w:val="00AC7D99"/>
    <w:rsid w:val="00AD05F8"/>
    <w:rsid w:val="00AE4607"/>
    <w:rsid w:val="00AF0DAD"/>
    <w:rsid w:val="00AF13AD"/>
    <w:rsid w:val="00AF514D"/>
    <w:rsid w:val="00AF6337"/>
    <w:rsid w:val="00B01F72"/>
    <w:rsid w:val="00B068AF"/>
    <w:rsid w:val="00B07C59"/>
    <w:rsid w:val="00B1443D"/>
    <w:rsid w:val="00B22103"/>
    <w:rsid w:val="00B227B1"/>
    <w:rsid w:val="00B273DC"/>
    <w:rsid w:val="00B30AEF"/>
    <w:rsid w:val="00B36A2F"/>
    <w:rsid w:val="00B40D3B"/>
    <w:rsid w:val="00B4121A"/>
    <w:rsid w:val="00B4461C"/>
    <w:rsid w:val="00B44653"/>
    <w:rsid w:val="00B449C5"/>
    <w:rsid w:val="00B537DF"/>
    <w:rsid w:val="00B552DE"/>
    <w:rsid w:val="00B56A8A"/>
    <w:rsid w:val="00B63E93"/>
    <w:rsid w:val="00B65ED7"/>
    <w:rsid w:val="00B66FA6"/>
    <w:rsid w:val="00B674E4"/>
    <w:rsid w:val="00B70364"/>
    <w:rsid w:val="00B7123F"/>
    <w:rsid w:val="00B7346C"/>
    <w:rsid w:val="00B73881"/>
    <w:rsid w:val="00B754EC"/>
    <w:rsid w:val="00B7609D"/>
    <w:rsid w:val="00B766CA"/>
    <w:rsid w:val="00B81F1E"/>
    <w:rsid w:val="00B84C78"/>
    <w:rsid w:val="00B85C41"/>
    <w:rsid w:val="00B86233"/>
    <w:rsid w:val="00B863A9"/>
    <w:rsid w:val="00B948DB"/>
    <w:rsid w:val="00BA7CDD"/>
    <w:rsid w:val="00BA7FCB"/>
    <w:rsid w:val="00BB29F4"/>
    <w:rsid w:val="00BB33BF"/>
    <w:rsid w:val="00BB5DA3"/>
    <w:rsid w:val="00BC441A"/>
    <w:rsid w:val="00BD708B"/>
    <w:rsid w:val="00BE0B4C"/>
    <w:rsid w:val="00BE56DE"/>
    <w:rsid w:val="00BE6762"/>
    <w:rsid w:val="00BE6BE1"/>
    <w:rsid w:val="00BE7878"/>
    <w:rsid w:val="00BE7C97"/>
    <w:rsid w:val="00BE7EFF"/>
    <w:rsid w:val="00BF2E3C"/>
    <w:rsid w:val="00BF3C2D"/>
    <w:rsid w:val="00BF4FD9"/>
    <w:rsid w:val="00BF63C8"/>
    <w:rsid w:val="00BF64F6"/>
    <w:rsid w:val="00C05012"/>
    <w:rsid w:val="00C063D5"/>
    <w:rsid w:val="00C153B1"/>
    <w:rsid w:val="00C161BA"/>
    <w:rsid w:val="00C178C3"/>
    <w:rsid w:val="00C17963"/>
    <w:rsid w:val="00C21D18"/>
    <w:rsid w:val="00C25C47"/>
    <w:rsid w:val="00C26B6A"/>
    <w:rsid w:val="00C31A98"/>
    <w:rsid w:val="00C32802"/>
    <w:rsid w:val="00C3718F"/>
    <w:rsid w:val="00C45159"/>
    <w:rsid w:val="00C45297"/>
    <w:rsid w:val="00C569FD"/>
    <w:rsid w:val="00C56E55"/>
    <w:rsid w:val="00C575D2"/>
    <w:rsid w:val="00C62BC3"/>
    <w:rsid w:val="00C651A7"/>
    <w:rsid w:val="00C718CC"/>
    <w:rsid w:val="00C80EBF"/>
    <w:rsid w:val="00C82577"/>
    <w:rsid w:val="00C92FF8"/>
    <w:rsid w:val="00CA1519"/>
    <w:rsid w:val="00CA2C50"/>
    <w:rsid w:val="00CA48B4"/>
    <w:rsid w:val="00CA5864"/>
    <w:rsid w:val="00CB7D3E"/>
    <w:rsid w:val="00CB7E68"/>
    <w:rsid w:val="00CD51FA"/>
    <w:rsid w:val="00CD55FC"/>
    <w:rsid w:val="00CF221C"/>
    <w:rsid w:val="00CF31D8"/>
    <w:rsid w:val="00D00B44"/>
    <w:rsid w:val="00D02764"/>
    <w:rsid w:val="00D064FE"/>
    <w:rsid w:val="00D13841"/>
    <w:rsid w:val="00D1393B"/>
    <w:rsid w:val="00D14796"/>
    <w:rsid w:val="00D16944"/>
    <w:rsid w:val="00D203DE"/>
    <w:rsid w:val="00D25EB5"/>
    <w:rsid w:val="00D31437"/>
    <w:rsid w:val="00D31F1F"/>
    <w:rsid w:val="00D32A65"/>
    <w:rsid w:val="00D35D77"/>
    <w:rsid w:val="00D42CAC"/>
    <w:rsid w:val="00D432DC"/>
    <w:rsid w:val="00D46A26"/>
    <w:rsid w:val="00D5086A"/>
    <w:rsid w:val="00D574B9"/>
    <w:rsid w:val="00D60465"/>
    <w:rsid w:val="00D61CAC"/>
    <w:rsid w:val="00D65185"/>
    <w:rsid w:val="00D66C6A"/>
    <w:rsid w:val="00D720F9"/>
    <w:rsid w:val="00D722BB"/>
    <w:rsid w:val="00D75C2A"/>
    <w:rsid w:val="00DA7C94"/>
    <w:rsid w:val="00DB1FF7"/>
    <w:rsid w:val="00DB270A"/>
    <w:rsid w:val="00DB2E10"/>
    <w:rsid w:val="00DB5151"/>
    <w:rsid w:val="00DB5B55"/>
    <w:rsid w:val="00DB692B"/>
    <w:rsid w:val="00DB7890"/>
    <w:rsid w:val="00DC2436"/>
    <w:rsid w:val="00DC55BE"/>
    <w:rsid w:val="00DC5B72"/>
    <w:rsid w:val="00DD2F8D"/>
    <w:rsid w:val="00DD6C03"/>
    <w:rsid w:val="00DD7E78"/>
    <w:rsid w:val="00DE1995"/>
    <w:rsid w:val="00DE373D"/>
    <w:rsid w:val="00DE60E2"/>
    <w:rsid w:val="00DE7EDC"/>
    <w:rsid w:val="00DE7F03"/>
    <w:rsid w:val="00DF0D28"/>
    <w:rsid w:val="00DF5E63"/>
    <w:rsid w:val="00DF75DB"/>
    <w:rsid w:val="00E01AEF"/>
    <w:rsid w:val="00E03747"/>
    <w:rsid w:val="00E074B6"/>
    <w:rsid w:val="00E23178"/>
    <w:rsid w:val="00E25648"/>
    <w:rsid w:val="00E26DFD"/>
    <w:rsid w:val="00E26E9C"/>
    <w:rsid w:val="00E30381"/>
    <w:rsid w:val="00E306DB"/>
    <w:rsid w:val="00E31662"/>
    <w:rsid w:val="00E36B66"/>
    <w:rsid w:val="00E43872"/>
    <w:rsid w:val="00E44D6D"/>
    <w:rsid w:val="00E54016"/>
    <w:rsid w:val="00E553C7"/>
    <w:rsid w:val="00E562DE"/>
    <w:rsid w:val="00E56569"/>
    <w:rsid w:val="00E57E51"/>
    <w:rsid w:val="00E6032F"/>
    <w:rsid w:val="00E676AE"/>
    <w:rsid w:val="00E70CBC"/>
    <w:rsid w:val="00E72D55"/>
    <w:rsid w:val="00E7392D"/>
    <w:rsid w:val="00E74F1A"/>
    <w:rsid w:val="00E75B75"/>
    <w:rsid w:val="00E80E08"/>
    <w:rsid w:val="00E828AC"/>
    <w:rsid w:val="00E84950"/>
    <w:rsid w:val="00E85022"/>
    <w:rsid w:val="00E85712"/>
    <w:rsid w:val="00E8587A"/>
    <w:rsid w:val="00E90B95"/>
    <w:rsid w:val="00E913AF"/>
    <w:rsid w:val="00E94579"/>
    <w:rsid w:val="00E9706B"/>
    <w:rsid w:val="00EA1088"/>
    <w:rsid w:val="00EB063F"/>
    <w:rsid w:val="00EB241B"/>
    <w:rsid w:val="00EB6225"/>
    <w:rsid w:val="00ED264B"/>
    <w:rsid w:val="00ED34A1"/>
    <w:rsid w:val="00ED3618"/>
    <w:rsid w:val="00ED41A8"/>
    <w:rsid w:val="00EE1CA1"/>
    <w:rsid w:val="00EE4160"/>
    <w:rsid w:val="00EE56E9"/>
    <w:rsid w:val="00EE5B07"/>
    <w:rsid w:val="00EE6D92"/>
    <w:rsid w:val="00EF00C3"/>
    <w:rsid w:val="00EF05F7"/>
    <w:rsid w:val="00EF28F4"/>
    <w:rsid w:val="00EF67AB"/>
    <w:rsid w:val="00EF7FBE"/>
    <w:rsid w:val="00F03491"/>
    <w:rsid w:val="00F04579"/>
    <w:rsid w:val="00F05E18"/>
    <w:rsid w:val="00F10446"/>
    <w:rsid w:val="00F10B39"/>
    <w:rsid w:val="00F15AF4"/>
    <w:rsid w:val="00F21480"/>
    <w:rsid w:val="00F21D57"/>
    <w:rsid w:val="00F23726"/>
    <w:rsid w:val="00F31751"/>
    <w:rsid w:val="00F408B4"/>
    <w:rsid w:val="00F40CC1"/>
    <w:rsid w:val="00F40D15"/>
    <w:rsid w:val="00F40D97"/>
    <w:rsid w:val="00F52FC3"/>
    <w:rsid w:val="00F57586"/>
    <w:rsid w:val="00F5798D"/>
    <w:rsid w:val="00F616D1"/>
    <w:rsid w:val="00F61DCD"/>
    <w:rsid w:val="00F674C0"/>
    <w:rsid w:val="00F737BF"/>
    <w:rsid w:val="00F74CF8"/>
    <w:rsid w:val="00F871F1"/>
    <w:rsid w:val="00F91FA5"/>
    <w:rsid w:val="00F94740"/>
    <w:rsid w:val="00FA0A87"/>
    <w:rsid w:val="00FA212F"/>
    <w:rsid w:val="00FA2478"/>
    <w:rsid w:val="00FB075C"/>
    <w:rsid w:val="00FB46F6"/>
    <w:rsid w:val="00FB5FFB"/>
    <w:rsid w:val="00FB7599"/>
    <w:rsid w:val="00FC0604"/>
    <w:rsid w:val="00FC1457"/>
    <w:rsid w:val="00FC2D54"/>
    <w:rsid w:val="00FD1CBA"/>
    <w:rsid w:val="00FD7750"/>
    <w:rsid w:val="00FE4EEC"/>
    <w:rsid w:val="00FE7F92"/>
    <w:rsid w:val="00FF0C4C"/>
    <w:rsid w:val="00FF14DD"/>
    <w:rsid w:val="00FF1B26"/>
    <w:rsid w:val="00FF1CAE"/>
    <w:rsid w:val="00FF5114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8CB"/>
    <w:rPr>
      <w:sz w:val="24"/>
      <w:szCs w:val="24"/>
    </w:rPr>
  </w:style>
  <w:style w:type="paragraph" w:styleId="Rubrik1">
    <w:name w:val="heading 1"/>
    <w:basedOn w:val="Normal"/>
    <w:next w:val="Normal"/>
    <w:rsid w:val="00EB241B"/>
    <w:pPr>
      <w:keepNext/>
      <w:spacing w:before="300" w:after="12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rsid w:val="003C5652"/>
    <w:pPr>
      <w:keepNext/>
      <w:spacing w:before="240" w:after="120"/>
      <w:outlineLvl w:val="1"/>
    </w:pPr>
    <w:rPr>
      <w:rFonts w:ascii="Arial" w:hAnsi="Arial" w:cs="Arial"/>
      <w:bCs/>
      <w:iCs/>
      <w:szCs w:val="28"/>
    </w:rPr>
  </w:style>
  <w:style w:type="paragraph" w:styleId="Rubrik3">
    <w:name w:val="heading 3"/>
    <w:basedOn w:val="Normal"/>
    <w:next w:val="Normal"/>
    <w:rsid w:val="003C5652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M-InfobladUnderrubrik">
    <w:name w:val="LM - Infoblad Underrubrik"/>
    <w:rsid w:val="00FF1B26"/>
    <w:pPr>
      <w:tabs>
        <w:tab w:val="right" w:pos="9897"/>
      </w:tabs>
      <w:spacing w:before="80" w:after="200"/>
    </w:pPr>
    <w:rPr>
      <w:rFonts w:ascii="Arial" w:hAnsi="Arial"/>
      <w:b/>
      <w:color w:val="777777"/>
    </w:rPr>
  </w:style>
  <w:style w:type="paragraph" w:customStyle="1" w:styleId="LM-InfobladRubrik">
    <w:name w:val="LM - Infoblad Rubrik"/>
    <w:basedOn w:val="Normal"/>
    <w:next w:val="LM-InfobladUnderrubrik"/>
    <w:rsid w:val="002676BC"/>
    <w:pPr>
      <w:ind w:left="-57"/>
    </w:pPr>
    <w:rPr>
      <w:rFonts w:ascii="Arial" w:hAnsi="Arial"/>
      <w:b/>
      <w:color w:val="5F6062"/>
      <w:sz w:val="120"/>
      <w:szCs w:val="160"/>
    </w:rPr>
  </w:style>
  <w:style w:type="paragraph" w:styleId="Sidfot">
    <w:name w:val="footer"/>
    <w:basedOn w:val="Normal"/>
    <w:rsid w:val="00EE4160"/>
    <w:pPr>
      <w:tabs>
        <w:tab w:val="center" w:pos="4536"/>
        <w:tab w:val="right" w:pos="9072"/>
      </w:tabs>
    </w:pPr>
  </w:style>
  <w:style w:type="paragraph" w:customStyle="1" w:styleId="LM-InfobladSidfottext">
    <w:name w:val="LM - Infoblad Sidfottext"/>
    <w:rsid w:val="005932F7"/>
    <w:rPr>
      <w:rFonts w:ascii="Arial" w:hAnsi="Arial"/>
      <w:color w:val="5F6062"/>
    </w:rPr>
  </w:style>
  <w:style w:type="paragraph" w:customStyle="1" w:styleId="ListaNummer">
    <w:name w:val="Lista Nummer"/>
    <w:basedOn w:val="Normal"/>
    <w:rsid w:val="00C56E55"/>
    <w:pPr>
      <w:tabs>
        <w:tab w:val="num" w:pos="454"/>
      </w:tabs>
      <w:ind w:left="454" w:hanging="454"/>
    </w:pPr>
  </w:style>
  <w:style w:type="paragraph" w:customStyle="1" w:styleId="ListaPunkter">
    <w:name w:val="Lista Punkter"/>
    <w:basedOn w:val="Normal"/>
    <w:rsid w:val="00E01AEF"/>
    <w:pPr>
      <w:tabs>
        <w:tab w:val="num" w:pos="454"/>
      </w:tabs>
      <w:ind w:left="454" w:hanging="454"/>
    </w:pPr>
  </w:style>
  <w:style w:type="character" w:styleId="Hyperlnk">
    <w:name w:val="Hyperlink"/>
    <w:basedOn w:val="Standardstycketeckensnitt"/>
    <w:rsid w:val="00AC5C23"/>
    <w:rPr>
      <w:color w:val="0000FF"/>
      <w:u w:val="single"/>
    </w:rPr>
  </w:style>
  <w:style w:type="character" w:styleId="Sidnummer">
    <w:name w:val="page number"/>
    <w:basedOn w:val="Standardstycketeckensnitt"/>
    <w:rsid w:val="00AC5C23"/>
  </w:style>
  <w:style w:type="paragraph" w:styleId="Datum">
    <w:name w:val="Date"/>
    <w:aliases w:val="Sidnr"/>
    <w:basedOn w:val="Normal"/>
    <w:next w:val="Normal"/>
    <w:rsid w:val="00AC5C23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423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515C17"/>
    <w:pPr>
      <w:tabs>
        <w:tab w:val="center" w:pos="4536"/>
        <w:tab w:val="right" w:pos="9072"/>
      </w:tabs>
    </w:pPr>
  </w:style>
  <w:style w:type="paragraph" w:styleId="Innehll1">
    <w:name w:val="toc 1"/>
    <w:basedOn w:val="Normal"/>
    <w:next w:val="Normal"/>
    <w:autoRedefine/>
    <w:semiHidden/>
    <w:rsid w:val="00645A54"/>
    <w:pPr>
      <w:spacing w:before="80" w:after="40"/>
    </w:pPr>
    <w:rPr>
      <w:rFonts w:ascii="Arial" w:hAnsi="Arial"/>
      <w:b/>
      <w:sz w:val="20"/>
    </w:rPr>
  </w:style>
  <w:style w:type="paragraph" w:styleId="Innehll2">
    <w:name w:val="toc 2"/>
    <w:basedOn w:val="Normal"/>
    <w:next w:val="Normal"/>
    <w:autoRedefine/>
    <w:semiHidden/>
    <w:rsid w:val="00645A54"/>
    <w:pPr>
      <w:spacing w:before="20" w:after="20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semiHidden/>
    <w:rsid w:val="00E553C7"/>
    <w:pPr>
      <w:spacing w:before="20" w:after="20"/>
      <w:ind w:left="567"/>
    </w:pPr>
    <w:rPr>
      <w:rFonts w:ascii="Arial" w:hAnsi="Arial"/>
      <w:sz w:val="20"/>
      <w:szCs w:val="20"/>
    </w:rPr>
  </w:style>
  <w:style w:type="paragraph" w:customStyle="1" w:styleId="LM-InfobladSidfotrubrik">
    <w:name w:val="LM - Infoblad Sidfotrubrik"/>
    <w:rsid w:val="005932F7"/>
    <w:rPr>
      <w:rFonts w:ascii="Arial" w:hAnsi="Arial"/>
      <w:b/>
      <w:color w:val="5F6062"/>
    </w:rPr>
  </w:style>
  <w:style w:type="paragraph" w:styleId="Rubrik">
    <w:name w:val="Title"/>
    <w:basedOn w:val="Rubrik1"/>
    <w:next w:val="Normal"/>
    <w:qFormat/>
    <w:rsid w:val="001B7767"/>
  </w:style>
  <w:style w:type="paragraph" w:customStyle="1" w:styleId="LM-InfobladRubrikSidan2">
    <w:name w:val="LM - Infoblad Rubrik Sidan 2"/>
    <w:basedOn w:val="LM-InfobladRubrik"/>
    <w:rsid w:val="00B84C78"/>
    <w:pPr>
      <w:spacing w:before="700"/>
    </w:pPr>
    <w:rPr>
      <w:sz w:val="56"/>
      <w:szCs w:val="56"/>
    </w:rPr>
  </w:style>
  <w:style w:type="paragraph" w:styleId="Ballongtext">
    <w:name w:val="Balloon Text"/>
    <w:basedOn w:val="Normal"/>
    <w:link w:val="BallongtextChar"/>
    <w:rsid w:val="009128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8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12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tm&#228;nnens%20mallar%202007\lm-Infoblad.dotm" TargetMode="External"/></Relationships>
</file>

<file path=word/theme/theme1.xml><?xml version="1.0" encoding="utf-8"?>
<a:theme xmlns:a="http://schemas.openxmlformats.org/drawingml/2006/main" name="Office-tema">
  <a:themeElements>
    <a:clrScheme name="Lantmännen">
      <a:dk1>
        <a:srgbClr val="000000"/>
      </a:dk1>
      <a:lt1>
        <a:srgbClr val="FFFFFF"/>
      </a:lt1>
      <a:dk2>
        <a:srgbClr val="5F6062"/>
      </a:dk2>
      <a:lt2>
        <a:srgbClr val="699419"/>
      </a:lt2>
      <a:accent1>
        <a:srgbClr val="97BE0D"/>
      </a:accent1>
      <a:accent2>
        <a:srgbClr val="5692C9"/>
      </a:accent2>
      <a:accent3>
        <a:srgbClr val="FFD300"/>
      </a:accent3>
      <a:accent4>
        <a:srgbClr val="BC2B16"/>
      </a:accent4>
      <a:accent5>
        <a:srgbClr val="C7C8CA"/>
      </a:accent5>
      <a:accent6>
        <a:srgbClr val="D5B076"/>
      </a:accent6>
      <a:hlink>
        <a:srgbClr val="5F6062"/>
      </a:hlink>
      <a:folHlink>
        <a:srgbClr val="69941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lm-Infoblad</Template>
  <TotalTime>18</TotalTime>
  <Pages>1</Pages>
  <Words>238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Pesonen</dc:creator>
  <cp:keywords/>
  <dc:description/>
  <cp:lastModifiedBy>Petri Pesonen</cp:lastModifiedBy>
  <cp:revision>8</cp:revision>
  <cp:lastPrinted>2006-09-28T08:55:00Z</cp:lastPrinted>
  <dcterms:created xsi:type="dcterms:W3CDTF">2009-06-23T14:43:00Z</dcterms:created>
  <dcterms:modified xsi:type="dcterms:W3CDTF">2009-12-23T10:25:00Z</dcterms:modified>
</cp:coreProperties>
</file>